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1C9EF" w14:textId="77777777" w:rsidR="00EF1A75" w:rsidRDefault="00EF1A75"/>
    <w:p w14:paraId="298C9D4F" w14:textId="77777777" w:rsidR="00EF1A75" w:rsidRDefault="00EF1A75"/>
    <w:p w14:paraId="127B9E1E" w14:textId="77777777" w:rsidR="00EF1A75" w:rsidRDefault="00EF1A75"/>
    <w:p w14:paraId="2B6DA424" w14:textId="77777777" w:rsidR="00EF1A75" w:rsidRDefault="009D3C17">
      <w:pPr>
        <w:widowControl w:val="0"/>
        <w:jc w:val="center"/>
        <w:textAlignment w:val="auto"/>
        <w:rPr>
          <w:rFonts w:eastAsia="Andale Sans UI"/>
          <w:b/>
          <w:bCs/>
          <w:kern w:val="3"/>
          <w:sz w:val="24"/>
          <w:szCs w:val="24"/>
        </w:rPr>
      </w:pPr>
      <w:r>
        <w:rPr>
          <w:rFonts w:eastAsia="Andale Sans UI"/>
          <w:b/>
          <w:bCs/>
          <w:kern w:val="3"/>
          <w:sz w:val="24"/>
          <w:szCs w:val="24"/>
        </w:rPr>
        <w:t xml:space="preserve">CONTRIBUTO REGIONALE DI SOLIDARIETA’ </w:t>
      </w:r>
    </w:p>
    <w:p w14:paraId="283EB83F" w14:textId="77777777" w:rsidR="00EF1A75" w:rsidRDefault="009D3C17">
      <w:pPr>
        <w:widowControl w:val="0"/>
        <w:jc w:val="center"/>
        <w:textAlignment w:val="auto"/>
      </w:pPr>
      <w:r>
        <w:rPr>
          <w:rFonts w:eastAsia="Andale Sans UI"/>
          <w:b/>
          <w:bCs/>
          <w:kern w:val="3"/>
          <w:sz w:val="24"/>
          <w:szCs w:val="24"/>
        </w:rPr>
        <w:t>NELL’AMBITO DEI SERVIZI ABITATIVI PUBBLICI</w:t>
      </w:r>
    </w:p>
    <w:p w14:paraId="092F0116" w14:textId="77777777" w:rsidR="00EF1A75" w:rsidRDefault="009D3C17">
      <w:pPr>
        <w:widowControl w:val="0"/>
        <w:jc w:val="center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 xml:space="preserve">Legge Regionale 8 </w:t>
      </w:r>
      <w:proofErr w:type="gramStart"/>
      <w:r>
        <w:rPr>
          <w:rFonts w:eastAsia="Andale Sans UI"/>
          <w:kern w:val="3"/>
          <w:sz w:val="24"/>
          <w:szCs w:val="24"/>
        </w:rPr>
        <w:t>Luglio</w:t>
      </w:r>
      <w:proofErr w:type="gramEnd"/>
      <w:r>
        <w:rPr>
          <w:rFonts w:eastAsia="Andale Sans UI"/>
          <w:kern w:val="3"/>
          <w:sz w:val="24"/>
          <w:szCs w:val="24"/>
        </w:rPr>
        <w:t xml:space="preserve"> 2016, n.16 art. 25, comma 3</w:t>
      </w:r>
    </w:p>
    <w:p w14:paraId="6B49654F" w14:textId="77777777" w:rsidR="00EF1A75" w:rsidRDefault="00EF1A75">
      <w:pPr>
        <w:widowControl w:val="0"/>
        <w:jc w:val="center"/>
        <w:textAlignment w:val="auto"/>
        <w:rPr>
          <w:rFonts w:eastAsia="Andale Sans UI"/>
          <w:kern w:val="3"/>
          <w:sz w:val="24"/>
          <w:szCs w:val="24"/>
        </w:rPr>
      </w:pPr>
    </w:p>
    <w:p w14:paraId="79C06A00" w14:textId="77777777" w:rsidR="00EF1A75" w:rsidRDefault="009D3C17">
      <w:pPr>
        <w:widowControl w:val="0"/>
        <w:jc w:val="center"/>
        <w:textAlignment w:val="auto"/>
      </w:pPr>
      <w:r>
        <w:rPr>
          <w:rFonts w:eastAsia="Andale Sans UI"/>
          <w:b/>
          <w:bCs/>
          <w:kern w:val="3"/>
          <w:sz w:val="24"/>
          <w:szCs w:val="24"/>
        </w:rPr>
        <w:t>DOMANDA DI CONTRIBUTO ANNO 2021</w:t>
      </w:r>
    </w:p>
    <w:p w14:paraId="65AF8E30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1AEEC1F3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54933A14" w14:textId="77777777" w:rsidR="00EF1A75" w:rsidRDefault="009D3C17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 xml:space="preserve">Il/La sottoscritto/a </w:t>
      </w:r>
      <w:r>
        <w:rPr>
          <w:rFonts w:eastAsia="Andale Sans UI"/>
          <w:kern w:val="3"/>
          <w:sz w:val="24"/>
          <w:szCs w:val="24"/>
        </w:rPr>
        <w:t>_________________________________________________________________</w:t>
      </w:r>
    </w:p>
    <w:p w14:paraId="2F27F0F3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2A537265" w14:textId="77777777" w:rsidR="00EF1A75" w:rsidRDefault="009D3C17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>codice fiscale ____________________________________________________________________</w:t>
      </w:r>
    </w:p>
    <w:p w14:paraId="5E58578B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7E235AF1" w14:textId="77777777" w:rsidR="00EF1A75" w:rsidRDefault="009D3C17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>data di nascita __________________ comune di nascita___________________________________</w:t>
      </w:r>
    </w:p>
    <w:p w14:paraId="2D64BB86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0C7AD3C8" w14:textId="77777777" w:rsidR="00EF1A75" w:rsidRDefault="009D3C17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 xml:space="preserve">provincia di nascita ______________________ stato estero di nascita _______________________ </w:t>
      </w:r>
    </w:p>
    <w:p w14:paraId="5F1B59CD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3750E584" w14:textId="77777777" w:rsidR="00EF1A75" w:rsidRDefault="009D3C17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 xml:space="preserve">Il titolare del contratto di locazione di un alloggio pubblico sito in: </w:t>
      </w:r>
    </w:p>
    <w:p w14:paraId="3581BCD7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4D364D4F" w14:textId="77777777" w:rsidR="00EF1A75" w:rsidRDefault="009D3C17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>via ___________________________________________________________________ n.________</w:t>
      </w:r>
    </w:p>
    <w:p w14:paraId="3740BB4C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495E2627" w14:textId="77777777" w:rsidR="00EF1A75" w:rsidRDefault="009D3C17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>Comu</w:t>
      </w:r>
      <w:r>
        <w:rPr>
          <w:rFonts w:eastAsia="Andale Sans UI"/>
          <w:kern w:val="3"/>
          <w:sz w:val="24"/>
          <w:szCs w:val="24"/>
        </w:rPr>
        <w:t>ne _____________________ Provincia ___________________ CAP ___________________</w:t>
      </w:r>
    </w:p>
    <w:p w14:paraId="3BEA9450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31489B5A" w14:textId="77777777" w:rsidR="00EF1A75" w:rsidRDefault="009D3C17">
      <w:pPr>
        <w:widowControl w:val="0"/>
        <w:jc w:val="both"/>
        <w:textAlignment w:val="auto"/>
      </w:pPr>
      <w:r>
        <w:rPr>
          <w:rFonts w:eastAsia="Andale Sans UI"/>
          <w:kern w:val="3"/>
          <w:sz w:val="24"/>
          <w:szCs w:val="24"/>
        </w:rPr>
        <w:t>ai sensi e per gli effetti di quanto previsto agli artt. 46 e 47 del d.p.r. 28 dicembre 2000, n. 445, consapevole della decadenza dal beneficio e delle responsabilità penali pr</w:t>
      </w:r>
      <w:r>
        <w:rPr>
          <w:rFonts w:eastAsia="Andale Sans UI"/>
          <w:kern w:val="3"/>
          <w:sz w:val="24"/>
          <w:szCs w:val="24"/>
        </w:rPr>
        <w:t xml:space="preserve">eviste dagli artt. 75 e 76 del medesimo d.p.r. n. 445/2000 nel caso di dichiarazione non veritiera e falsità negli atti, </w:t>
      </w:r>
    </w:p>
    <w:p w14:paraId="497CA0D0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4D323297" w14:textId="77777777" w:rsidR="00EF1A75" w:rsidRDefault="009D3C17">
      <w:pPr>
        <w:widowControl w:val="0"/>
        <w:jc w:val="center"/>
        <w:textAlignment w:val="auto"/>
      </w:pPr>
      <w:r>
        <w:rPr>
          <w:rFonts w:eastAsia="Andale Sans UI"/>
          <w:b/>
          <w:bCs/>
          <w:kern w:val="3"/>
          <w:sz w:val="24"/>
          <w:szCs w:val="24"/>
        </w:rPr>
        <w:t xml:space="preserve">CHIEDE </w:t>
      </w:r>
    </w:p>
    <w:p w14:paraId="19CB9B55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3312C281" w14:textId="77777777" w:rsidR="00EF1A75" w:rsidRDefault="009D3C17">
      <w:pPr>
        <w:widowControl w:val="0"/>
        <w:jc w:val="both"/>
        <w:textAlignment w:val="auto"/>
      </w:pPr>
      <w:r>
        <w:rPr>
          <w:rFonts w:eastAsia="Andale Sans UI"/>
          <w:kern w:val="3"/>
          <w:sz w:val="24"/>
          <w:szCs w:val="24"/>
        </w:rPr>
        <w:t>l’assegnazione del contributo regionale di solidarietà ai sensi dell’art. 25, comma 3 della Legge Regionale 16/2016, secondo</w:t>
      </w:r>
      <w:r>
        <w:rPr>
          <w:rFonts w:eastAsia="Andale Sans UI"/>
          <w:kern w:val="3"/>
          <w:sz w:val="24"/>
          <w:szCs w:val="24"/>
        </w:rPr>
        <w:t xml:space="preserve"> le previsioni stabilite dal R.R. del 10 ottobre 2019 n.11. </w:t>
      </w:r>
    </w:p>
    <w:p w14:paraId="71BC924C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  <w:shd w:val="clear" w:color="auto" w:fill="FFFF00"/>
        </w:rPr>
      </w:pPr>
    </w:p>
    <w:p w14:paraId="6A4559BB" w14:textId="77777777" w:rsidR="00EF1A75" w:rsidRDefault="009D3C17">
      <w:pPr>
        <w:widowControl w:val="0"/>
        <w:jc w:val="center"/>
        <w:textAlignment w:val="auto"/>
        <w:rPr>
          <w:rFonts w:eastAsia="Andale Sans UI"/>
          <w:b/>
          <w:bCs/>
          <w:kern w:val="3"/>
          <w:sz w:val="24"/>
          <w:szCs w:val="24"/>
        </w:rPr>
      </w:pPr>
      <w:r>
        <w:rPr>
          <w:rFonts w:eastAsia="Andale Sans UI"/>
          <w:b/>
          <w:bCs/>
          <w:kern w:val="3"/>
          <w:sz w:val="24"/>
          <w:szCs w:val="24"/>
        </w:rPr>
        <w:t>DICHIARA</w:t>
      </w:r>
    </w:p>
    <w:p w14:paraId="019038F9" w14:textId="77777777" w:rsidR="00EF1A75" w:rsidRDefault="009D3C17">
      <w:pPr>
        <w:widowControl w:val="0"/>
        <w:jc w:val="center"/>
        <w:textAlignment w:val="auto"/>
      </w:pPr>
      <w:r>
        <w:rPr>
          <w:rFonts w:eastAsia="Andale Sans UI"/>
          <w:b/>
          <w:bCs/>
          <w:kern w:val="3"/>
          <w:sz w:val="24"/>
          <w:szCs w:val="24"/>
        </w:rPr>
        <w:t xml:space="preserve"> </w:t>
      </w:r>
    </w:p>
    <w:p w14:paraId="14E65A5D" w14:textId="77777777" w:rsidR="00EF1A75" w:rsidRDefault="009D3C17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>1. di aver adempiuto all’obbligo dell’aggiornamento dell’ultima anagrafe utenza;</w:t>
      </w:r>
    </w:p>
    <w:p w14:paraId="64255436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071C8A54" w14:textId="77777777" w:rsidR="00EF1A75" w:rsidRDefault="009D3C17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>2. di essere incluso, in base alla documentazione presentata nell’ultima anagrafe utenza, nella segue</w:t>
      </w:r>
      <w:r>
        <w:rPr>
          <w:rFonts w:eastAsia="Andale Sans UI"/>
          <w:kern w:val="3"/>
          <w:sz w:val="24"/>
          <w:szCs w:val="24"/>
        </w:rPr>
        <w:t xml:space="preserve">nte AREA (ai sensi dell’art. 31, comma 4 della Legge Regionale n. 27/2009): </w:t>
      </w:r>
    </w:p>
    <w:p w14:paraId="6CF3671E" w14:textId="77777777" w:rsidR="00EF1A75" w:rsidRDefault="009D3C17">
      <w:pPr>
        <w:widowControl w:val="0"/>
        <w:jc w:val="both"/>
        <w:textAlignment w:val="auto"/>
      </w:pPr>
      <w:r>
        <w:rPr>
          <w:rFonts w:ascii="Marlett" w:eastAsia="Andale Sans UI" w:hAnsi="Marlett" w:cs="Marlett"/>
          <w:b/>
          <w:bCs/>
          <w:kern w:val="3"/>
          <w:sz w:val="32"/>
          <w:szCs w:val="32"/>
        </w:rPr>
        <w:t></w:t>
      </w:r>
      <w:r>
        <w:rPr>
          <w:rFonts w:eastAsia="Andale Sans UI"/>
          <w:kern w:val="3"/>
          <w:sz w:val="24"/>
          <w:szCs w:val="24"/>
        </w:rPr>
        <w:t xml:space="preserve"> Area della Protezione</w:t>
      </w:r>
    </w:p>
    <w:p w14:paraId="50C7E95A" w14:textId="77777777" w:rsidR="00EF1A75" w:rsidRDefault="009D3C17">
      <w:pPr>
        <w:widowControl w:val="0"/>
        <w:jc w:val="both"/>
        <w:textAlignment w:val="auto"/>
      </w:pPr>
      <w:r>
        <w:rPr>
          <w:rFonts w:ascii="Marlett" w:eastAsia="Andale Sans UI" w:hAnsi="Marlett" w:cs="Marlett"/>
          <w:b/>
          <w:bCs/>
          <w:kern w:val="3"/>
          <w:sz w:val="32"/>
          <w:szCs w:val="32"/>
        </w:rPr>
        <w:t></w:t>
      </w:r>
      <w:r>
        <w:rPr>
          <w:rFonts w:eastAsia="Andale Sans UI"/>
          <w:kern w:val="3"/>
          <w:sz w:val="24"/>
          <w:szCs w:val="24"/>
        </w:rPr>
        <w:t xml:space="preserve"> Area dell’Accesso</w:t>
      </w:r>
    </w:p>
    <w:p w14:paraId="204FFA7D" w14:textId="77777777" w:rsidR="00EF1A75" w:rsidRDefault="009D3C17">
      <w:pPr>
        <w:widowControl w:val="0"/>
        <w:jc w:val="both"/>
        <w:textAlignment w:val="auto"/>
      </w:pPr>
      <w:r>
        <w:rPr>
          <w:rFonts w:ascii="Marlett" w:eastAsia="Andale Sans UI" w:hAnsi="Marlett" w:cs="Marlett"/>
          <w:b/>
          <w:bCs/>
          <w:kern w:val="3"/>
          <w:sz w:val="32"/>
          <w:szCs w:val="32"/>
        </w:rPr>
        <w:t></w:t>
      </w:r>
      <w:r>
        <w:rPr>
          <w:rFonts w:eastAsia="Andale Sans UI"/>
          <w:kern w:val="3"/>
          <w:sz w:val="24"/>
          <w:szCs w:val="24"/>
        </w:rPr>
        <w:t xml:space="preserve"> Area di Permanenza</w:t>
      </w:r>
    </w:p>
    <w:p w14:paraId="37494A41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11B265F9" w14:textId="77777777" w:rsidR="00EF1A75" w:rsidRDefault="009D3C17">
      <w:pPr>
        <w:widowControl w:val="0"/>
        <w:spacing w:after="120"/>
        <w:jc w:val="both"/>
        <w:textAlignment w:val="auto"/>
      </w:pPr>
      <w:r>
        <w:rPr>
          <w:rFonts w:eastAsia="Andale Sans UI"/>
          <w:kern w:val="3"/>
          <w:sz w:val="24"/>
          <w:szCs w:val="24"/>
        </w:rPr>
        <w:t xml:space="preserve">3. di avere una permanenza minima nell’alloggio sociale, con riferimento alla data di stipula del </w:t>
      </w:r>
      <w:r>
        <w:rPr>
          <w:rFonts w:eastAsia="Andale Sans UI"/>
          <w:kern w:val="3"/>
          <w:sz w:val="24"/>
          <w:szCs w:val="24"/>
        </w:rPr>
        <w:t xml:space="preserve">contatto di locazione, non inferiore a 24 mesi; </w:t>
      </w:r>
    </w:p>
    <w:p w14:paraId="03FECA71" w14:textId="77777777" w:rsidR="00EF1A75" w:rsidRDefault="009D3C17">
      <w:pPr>
        <w:widowControl w:val="0"/>
        <w:spacing w:after="12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lastRenderedPageBreak/>
        <w:t>4. di avere un ISEE in corso di validità di importo non superiore a € 9.360,00=</w:t>
      </w:r>
    </w:p>
    <w:p w14:paraId="60A90161" w14:textId="77777777" w:rsidR="00EF1A75" w:rsidRDefault="009D3C17">
      <w:pPr>
        <w:widowControl w:val="0"/>
        <w:spacing w:after="12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 xml:space="preserve">I requisiti devono essere posseduti alla data di pubblicazione dell’avviso del Contributo di Solidarietà anno 2021. </w:t>
      </w:r>
    </w:p>
    <w:p w14:paraId="4EA6C625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6F0C6676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49C3A1B8" w14:textId="77777777" w:rsidR="00EF1A75" w:rsidRDefault="009D3C17">
      <w:pPr>
        <w:widowControl w:val="0"/>
        <w:jc w:val="both"/>
        <w:textAlignment w:val="auto"/>
      </w:pPr>
      <w:r>
        <w:rPr>
          <w:rFonts w:eastAsia="Andale Sans UI"/>
          <w:kern w:val="3"/>
          <w:sz w:val="24"/>
          <w:szCs w:val="24"/>
        </w:rPr>
        <w:t>Castione della Presolana, lì ____/____/2021</w:t>
      </w:r>
    </w:p>
    <w:p w14:paraId="711FFC90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73290FA7" w14:textId="77777777" w:rsidR="00EF1A75" w:rsidRDefault="00EF1A75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</w:p>
    <w:p w14:paraId="094A76E0" w14:textId="77777777" w:rsidR="00EF1A75" w:rsidRDefault="009D3C17">
      <w:pPr>
        <w:widowControl w:val="0"/>
        <w:jc w:val="both"/>
        <w:textAlignment w:val="auto"/>
        <w:rPr>
          <w:rFonts w:eastAsia="Andale Sans UI"/>
          <w:kern w:val="3"/>
          <w:sz w:val="24"/>
          <w:szCs w:val="24"/>
        </w:rPr>
      </w:pPr>
      <w:r>
        <w:rPr>
          <w:rFonts w:eastAsia="Andale Sans UI"/>
          <w:kern w:val="3"/>
          <w:sz w:val="24"/>
          <w:szCs w:val="24"/>
        </w:rPr>
        <w:t>Firma del richiedente ______________________________________________________________</w:t>
      </w:r>
    </w:p>
    <w:p w14:paraId="08BF36EF" w14:textId="77777777" w:rsidR="00EF1A75" w:rsidRDefault="00EF1A75"/>
    <w:sectPr w:rsidR="00EF1A75">
      <w:headerReference w:type="first" r:id="rId6"/>
      <w:pgSz w:w="11906" w:h="16838"/>
      <w:pgMar w:top="1418" w:right="1134" w:bottom="1134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4DF98" w14:textId="77777777" w:rsidR="009D3C17" w:rsidRDefault="009D3C17">
      <w:r>
        <w:separator/>
      </w:r>
    </w:p>
  </w:endnote>
  <w:endnote w:type="continuationSeparator" w:id="0">
    <w:p w14:paraId="52FCEB96" w14:textId="77777777" w:rsidR="009D3C17" w:rsidRDefault="009D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E167F" w14:textId="77777777" w:rsidR="009D3C17" w:rsidRDefault="009D3C17">
      <w:r>
        <w:rPr>
          <w:color w:val="000000"/>
        </w:rPr>
        <w:separator/>
      </w:r>
    </w:p>
  </w:footnote>
  <w:footnote w:type="continuationSeparator" w:id="0">
    <w:p w14:paraId="309272FA" w14:textId="77777777" w:rsidR="009D3C17" w:rsidRDefault="009D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BD89C" w14:textId="77777777" w:rsidR="00CF459E" w:rsidRDefault="009D3C17">
    <w:pPr>
      <w:pStyle w:val="Intestazione"/>
      <w:jc w:val="center"/>
    </w:pPr>
    <w:r>
      <w:rPr>
        <w:noProof/>
        <w:sz w:val="32"/>
        <w:szCs w:val="32"/>
      </w:rPr>
      <w:drawing>
        <wp:inline distT="0" distB="0" distL="0" distR="0" wp14:anchorId="4B708649" wp14:editId="36DC865F">
          <wp:extent cx="769705" cy="1165549"/>
          <wp:effectExtent l="0" t="0" r="0" b="0"/>
          <wp:docPr id="1" name="Immagine 1" descr="logo castio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705" cy="11655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25191C4" w14:textId="77777777" w:rsidR="00CF459E" w:rsidRDefault="009D3C17">
    <w:pPr>
      <w:pStyle w:val="Intestazione"/>
      <w:jc w:val="center"/>
    </w:pPr>
    <w:r>
      <w:rPr>
        <w:rFonts w:ascii="Calibri" w:hAnsi="Calibri" w:cs="Calibri"/>
        <w:color w:val="808080"/>
        <w:sz w:val="36"/>
        <w:szCs w:val="36"/>
      </w:rPr>
      <w:t>COMUNE DI CASTIONE DELLA PRESOLANA</w:t>
    </w:r>
  </w:p>
  <w:p w14:paraId="3E51F5C7" w14:textId="77777777" w:rsidR="00CF459E" w:rsidRDefault="009D3C17">
    <w:pPr>
      <w:jc w:val="center"/>
    </w:pPr>
    <w:r>
      <w:rPr>
        <w:rFonts w:ascii="Calibri" w:hAnsi="Calibri" w:cs="Calibri"/>
        <w:color w:val="808080"/>
        <w:sz w:val="24"/>
        <w:szCs w:val="24"/>
      </w:rPr>
      <w:t>PROVINCIA DI BERGAMO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1A75"/>
    <w:rsid w:val="001332C6"/>
    <w:rsid w:val="009D3C17"/>
    <w:rsid w:val="00E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2A9"/>
  <w15:docId w15:val="{B1FBDDE5-6CC9-4E80-BCB2-A8E530F5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sz w:val="24"/>
      <w:szCs w:val="20"/>
      <w:lang w:eastAsia="it-IT"/>
    </w:rPr>
  </w:style>
  <w:style w:type="paragraph" w:styleId="Rientrocorpodeltesto">
    <w:name w:val="Body Text Indent"/>
    <w:basedOn w:val="Normale"/>
    <w:pPr>
      <w:ind w:left="1410" w:hanging="141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normale">
    <w:name w:val="Plain Text"/>
    <w:basedOn w:val="Normale"/>
    <w:pPr>
      <w:suppressAutoHyphens w:val="0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rPr>
      <w:rFonts w:ascii="Courier New" w:eastAsia="Times New Roman" w:hAnsi="Courier New"/>
      <w:sz w:val="20"/>
      <w:szCs w:val="20"/>
      <w:lang w:eastAsia="it-IT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it-IT"/>
    </w:rPr>
  </w:style>
  <w:style w:type="paragraph" w:styleId="Nessunaspaziatura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SEGRE1</dc:creator>
  <cp:lastModifiedBy>utente02</cp:lastModifiedBy>
  <cp:revision>2</cp:revision>
  <cp:lastPrinted>2020-10-15T14:02:00Z</cp:lastPrinted>
  <dcterms:created xsi:type="dcterms:W3CDTF">2021-10-09T10:04:00Z</dcterms:created>
  <dcterms:modified xsi:type="dcterms:W3CDTF">2021-10-09T10:04:00Z</dcterms:modified>
</cp:coreProperties>
</file>